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A" w:rsidRPr="00BA3A50" w:rsidRDefault="000F325A" w:rsidP="00FC233F">
      <w:pPr>
        <w:jc w:val="right"/>
        <w:rPr>
          <w:rFonts w:ascii="Times New Roman" w:hAnsi="Times New Roman"/>
          <w:b/>
          <w:sz w:val="24"/>
          <w:szCs w:val="24"/>
        </w:rPr>
      </w:pPr>
      <w:r w:rsidRPr="00FC233F">
        <w:rPr>
          <w:b/>
        </w:rPr>
        <w:t xml:space="preserve">             </w:t>
      </w:r>
      <w:r w:rsidRPr="00BA3A50">
        <w:rPr>
          <w:rFonts w:ascii="Times New Roman" w:hAnsi="Times New Roman"/>
          <w:b/>
          <w:sz w:val="24"/>
          <w:szCs w:val="24"/>
        </w:rPr>
        <w:t>«Учитель года – 2013»</w:t>
      </w:r>
    </w:p>
    <w:p w:rsidR="000F325A" w:rsidRPr="00BA3A50" w:rsidRDefault="000F325A" w:rsidP="00B84002">
      <w:pPr>
        <w:jc w:val="center"/>
        <w:rPr>
          <w:rFonts w:ascii="Times New Roman" w:hAnsi="Times New Roman"/>
          <w:sz w:val="24"/>
          <w:szCs w:val="24"/>
        </w:rPr>
      </w:pPr>
    </w:p>
    <w:p w:rsidR="000F325A" w:rsidRPr="00BA3A50" w:rsidRDefault="000F325A" w:rsidP="00B84002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A3A50">
        <w:rPr>
          <w:rFonts w:ascii="Times New Roman" w:hAnsi="Times New Roman"/>
          <w:sz w:val="24"/>
          <w:szCs w:val="24"/>
        </w:rPr>
        <w:t xml:space="preserve">Номинация: </w:t>
      </w:r>
      <w:r w:rsidRPr="00BA3A50">
        <w:rPr>
          <w:rFonts w:ascii="Times New Roman" w:hAnsi="Times New Roman"/>
          <w:sz w:val="24"/>
          <w:szCs w:val="24"/>
          <w:u w:val="single"/>
        </w:rPr>
        <w:t xml:space="preserve">«Лучший </w:t>
      </w:r>
      <w:r>
        <w:rPr>
          <w:rFonts w:ascii="Times New Roman" w:hAnsi="Times New Roman"/>
          <w:sz w:val="24"/>
          <w:szCs w:val="24"/>
          <w:u w:val="single"/>
        </w:rPr>
        <w:t>учитель татарского языка и литературы</w:t>
      </w:r>
      <w:r w:rsidRPr="00BA3A50">
        <w:rPr>
          <w:rFonts w:ascii="Times New Roman" w:hAnsi="Times New Roman"/>
          <w:sz w:val="24"/>
          <w:szCs w:val="24"/>
          <w:u w:val="single"/>
        </w:rPr>
        <w:t xml:space="preserve"> – 2013»</w:t>
      </w:r>
    </w:p>
    <w:tbl>
      <w:tblPr>
        <w:tblW w:w="1563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2533"/>
        <w:gridCol w:w="2903"/>
        <w:gridCol w:w="2129"/>
        <w:gridCol w:w="2129"/>
        <w:gridCol w:w="2762"/>
        <w:gridCol w:w="1207"/>
        <w:gridCol w:w="1489"/>
      </w:tblGrid>
      <w:tr w:rsidR="000F325A" w:rsidRPr="00BA3A50" w:rsidTr="00BA3A50">
        <w:tc>
          <w:tcPr>
            <w:tcW w:w="478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2903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Оценивание эффективности деятельностиза последние 3 года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Оценивание мастер-класса</w:t>
            </w:r>
          </w:p>
        </w:tc>
        <w:tc>
          <w:tcPr>
            <w:tcW w:w="2762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Оценивание классного часа</w:t>
            </w:r>
          </w:p>
        </w:tc>
        <w:tc>
          <w:tcPr>
            <w:tcW w:w="1207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8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0F325A" w:rsidRPr="00BA3A50" w:rsidTr="00BA3A50">
        <w:tc>
          <w:tcPr>
            <w:tcW w:w="478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Мулласалихова Гульсира Гусмановна</w:t>
            </w:r>
          </w:p>
        </w:tc>
        <w:tc>
          <w:tcPr>
            <w:tcW w:w="2903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Шеморданский лицей </w:t>
            </w:r>
            <w:r w:rsidRPr="00BA3A50">
              <w:rPr>
                <w:rFonts w:ascii="Times New Roman" w:hAnsi="Times New Roman"/>
                <w:sz w:val="24"/>
                <w:szCs w:val="24"/>
              </w:rPr>
              <w:t>Сабинского муниципального района РТ»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762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</w:tc>
        <w:tc>
          <w:tcPr>
            <w:tcW w:w="1489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F325A" w:rsidRPr="00BA3A50" w:rsidTr="00BA3A50">
        <w:tc>
          <w:tcPr>
            <w:tcW w:w="478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Гайнуллина Ляйсан Фаридовна</w:t>
            </w:r>
          </w:p>
        </w:tc>
        <w:tc>
          <w:tcPr>
            <w:tcW w:w="2903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Сабинская кадетская школа-интернат </w:t>
            </w:r>
            <w:r w:rsidRPr="00BA3A50">
              <w:rPr>
                <w:rFonts w:ascii="Times New Roman" w:hAnsi="Times New Roman"/>
                <w:sz w:val="24"/>
                <w:szCs w:val="24"/>
              </w:rPr>
              <w:t>Сабинского муниципального района РТ»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762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207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489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F325A" w:rsidRPr="00BA3A50" w:rsidTr="00BA3A50">
        <w:trPr>
          <w:trHeight w:val="50"/>
        </w:trPr>
        <w:tc>
          <w:tcPr>
            <w:tcW w:w="478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33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Нуруллина Замфира Фанавиевна</w:t>
            </w:r>
          </w:p>
        </w:tc>
        <w:tc>
          <w:tcPr>
            <w:tcW w:w="2903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«Тимиршикская средняя общеобразовательная школа </w:t>
            </w:r>
            <w:r w:rsidRPr="00BA3A50">
              <w:rPr>
                <w:rFonts w:ascii="Times New Roman" w:hAnsi="Times New Roman"/>
                <w:sz w:val="24"/>
                <w:szCs w:val="24"/>
              </w:rPr>
              <w:t>Сабинского муниципального района РТ»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2129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2762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207" w:type="dxa"/>
          </w:tcPr>
          <w:p w:rsidR="000F325A" w:rsidRPr="00BA3A50" w:rsidRDefault="000F325A" w:rsidP="0022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489" w:type="dxa"/>
          </w:tcPr>
          <w:p w:rsidR="000F325A" w:rsidRPr="00BA3A50" w:rsidRDefault="000F325A" w:rsidP="0022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5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0F325A" w:rsidRPr="00BA3A50" w:rsidRDefault="000F325A" w:rsidP="00B84002">
      <w:pPr>
        <w:rPr>
          <w:rFonts w:ascii="Times New Roman" w:hAnsi="Times New Roman"/>
          <w:sz w:val="24"/>
          <w:szCs w:val="24"/>
        </w:rPr>
      </w:pPr>
    </w:p>
    <w:p w:rsidR="000F325A" w:rsidRPr="00BA3A50" w:rsidRDefault="000F325A" w:rsidP="00B84002">
      <w:pPr>
        <w:rPr>
          <w:rFonts w:ascii="Times New Roman" w:hAnsi="Times New Roman"/>
          <w:sz w:val="24"/>
          <w:szCs w:val="24"/>
        </w:rPr>
      </w:pPr>
    </w:p>
    <w:p w:rsidR="000F325A" w:rsidRPr="00BA3A50" w:rsidRDefault="000F325A" w:rsidP="00B84002">
      <w:pPr>
        <w:rPr>
          <w:rFonts w:ascii="Times New Roman" w:hAnsi="Times New Roman"/>
          <w:sz w:val="24"/>
          <w:szCs w:val="24"/>
        </w:rPr>
      </w:pPr>
    </w:p>
    <w:p w:rsidR="000F325A" w:rsidRPr="00BA3A50" w:rsidRDefault="000F325A" w:rsidP="00B84002">
      <w:pPr>
        <w:rPr>
          <w:rFonts w:ascii="Times New Roman" w:hAnsi="Times New Roman"/>
          <w:sz w:val="24"/>
          <w:szCs w:val="24"/>
        </w:rPr>
      </w:pPr>
    </w:p>
    <w:p w:rsidR="000F325A" w:rsidRPr="00BA3A50" w:rsidRDefault="000F325A" w:rsidP="00B84002">
      <w:pPr>
        <w:rPr>
          <w:rFonts w:ascii="Times New Roman" w:hAnsi="Times New Roman"/>
          <w:sz w:val="24"/>
          <w:szCs w:val="24"/>
        </w:rPr>
      </w:pPr>
    </w:p>
    <w:p w:rsidR="000F325A" w:rsidRPr="00BA3A50" w:rsidRDefault="000F325A">
      <w:pPr>
        <w:rPr>
          <w:rFonts w:ascii="Times New Roman" w:hAnsi="Times New Roman"/>
          <w:sz w:val="24"/>
          <w:szCs w:val="24"/>
        </w:rPr>
      </w:pPr>
    </w:p>
    <w:sectPr w:rsidR="000F325A" w:rsidRPr="00BA3A50" w:rsidSect="00BA3A50">
      <w:pgSz w:w="16838" w:h="11906" w:orient="landscape"/>
      <w:pgMar w:top="1701" w:right="1134" w:bottom="74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002"/>
    <w:rsid w:val="000E1BD2"/>
    <w:rsid w:val="000F325A"/>
    <w:rsid w:val="002245AF"/>
    <w:rsid w:val="00233E8E"/>
    <w:rsid w:val="00291420"/>
    <w:rsid w:val="004B51F5"/>
    <w:rsid w:val="004B62CB"/>
    <w:rsid w:val="005F42A3"/>
    <w:rsid w:val="008138A6"/>
    <w:rsid w:val="00A56EEC"/>
    <w:rsid w:val="00B84002"/>
    <w:rsid w:val="00BA3A50"/>
    <w:rsid w:val="00EF585D"/>
    <w:rsid w:val="00F96CA0"/>
    <w:rsid w:val="00FC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0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100</Words>
  <Characters>575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2013-01-22T08:09:00Z</dcterms:created>
  <dcterms:modified xsi:type="dcterms:W3CDTF">2013-01-23T07:28:00Z</dcterms:modified>
</cp:coreProperties>
</file>