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26" w:rsidRPr="005D7225" w:rsidRDefault="00B33A26" w:rsidP="00AC2795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5D7225">
        <w:rPr>
          <w:rFonts w:ascii="Times New Roman" w:hAnsi="Times New Roman"/>
          <w:b/>
          <w:sz w:val="28"/>
          <w:szCs w:val="28"/>
          <w:lang w:val="tt-RU"/>
        </w:rPr>
        <w:t>Район олимпиадалары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5D7225">
        <w:rPr>
          <w:rFonts w:ascii="Times New Roman" w:hAnsi="Times New Roman"/>
          <w:b/>
          <w:sz w:val="28"/>
          <w:szCs w:val="28"/>
          <w:lang w:val="tt-RU"/>
        </w:rPr>
        <w:t>призерлары</w:t>
      </w:r>
    </w:p>
    <w:p w:rsidR="00B33A26" w:rsidRPr="00AC2795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AC2795">
        <w:rPr>
          <w:rFonts w:ascii="Times New Roman" w:hAnsi="Times New Roman"/>
          <w:sz w:val="28"/>
          <w:szCs w:val="28"/>
          <w:lang w:val="tt-RU"/>
        </w:rPr>
        <w:t>Исмагилова Дилә – Килдебәк урта мәктәбе, 9 сыйныф</w:t>
      </w:r>
    </w:p>
    <w:p w:rsidR="00B33A26" w:rsidRPr="00AC2795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AC2795">
        <w:rPr>
          <w:rFonts w:ascii="Times New Roman" w:hAnsi="Times New Roman"/>
          <w:sz w:val="28"/>
          <w:szCs w:val="28"/>
          <w:lang w:val="tt-RU"/>
        </w:rPr>
        <w:t>1 – хокук фәне</w:t>
      </w:r>
    </w:p>
    <w:p w:rsidR="00B33A26" w:rsidRDefault="00B33A26" w:rsidP="00855938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астрономия</w:t>
      </w:r>
    </w:p>
    <w:p w:rsidR="00B33A26" w:rsidRDefault="00B33A26" w:rsidP="00855938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тарих</w:t>
      </w:r>
    </w:p>
    <w:p w:rsidR="00B33A26" w:rsidRDefault="00B33A26" w:rsidP="00855938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сәнгат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  <w:lang w:val="tt-RU"/>
        </w:rPr>
        <w:t>фәне</w:t>
      </w:r>
    </w:p>
    <w:p w:rsidR="00B33A26" w:rsidRDefault="00B33A26" w:rsidP="00124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24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Григор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ева Анастасия – Шәмәрдән </w:t>
      </w:r>
      <w:r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  <w:lang w:val="tt-RU"/>
        </w:rPr>
        <w:t>ее, 10 класс</w:t>
      </w:r>
    </w:p>
    <w:p w:rsidR="00B33A26" w:rsidRDefault="00B33A26" w:rsidP="00124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инглиз теле (район)</w:t>
      </w:r>
    </w:p>
    <w:p w:rsidR="00B33A26" w:rsidRDefault="00B33A26" w:rsidP="00124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Талипова Рамилә - Лесхоз урта мәктәбе, 10 класс</w:t>
      </w: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тарих</w:t>
      </w: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җәмгыят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  <w:lang w:val="tt-RU"/>
        </w:rPr>
        <w:t>белеме</w:t>
      </w: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әдәбияты</w:t>
      </w: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биология</w:t>
      </w: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теле</w:t>
      </w:r>
    </w:p>
    <w:p w:rsidR="00B33A26" w:rsidRDefault="00B33A26" w:rsidP="00124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экология</w:t>
      </w:r>
    </w:p>
    <w:p w:rsidR="00B33A26" w:rsidRDefault="00B33A26" w:rsidP="00124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Иксанов Айзат – Саба гимназиясе, 11 класс</w:t>
      </w: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әдәбияты</w:t>
      </w: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Pr="00AC2795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AC2795">
        <w:rPr>
          <w:rFonts w:ascii="Times New Roman" w:hAnsi="Times New Roman"/>
          <w:sz w:val="28"/>
          <w:szCs w:val="28"/>
          <w:lang w:val="tt-RU"/>
        </w:rPr>
        <w:t>Хабибрахманова Алинә – Саба гимназиясе, 10 сыйныф</w:t>
      </w:r>
    </w:p>
    <w:p w:rsidR="00B33A26" w:rsidRPr="00AC2795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AC2795">
        <w:rPr>
          <w:rFonts w:ascii="Times New Roman" w:hAnsi="Times New Roman"/>
          <w:sz w:val="28"/>
          <w:szCs w:val="28"/>
          <w:lang w:val="tt-RU"/>
        </w:rPr>
        <w:t>1 – хокук фәне</w:t>
      </w:r>
    </w:p>
    <w:p w:rsidR="00B33A26" w:rsidRPr="00AC2795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AC2795">
        <w:rPr>
          <w:rFonts w:ascii="Times New Roman" w:hAnsi="Times New Roman"/>
          <w:sz w:val="28"/>
          <w:szCs w:val="28"/>
          <w:lang w:val="tt-RU"/>
        </w:rPr>
        <w:t>2 – рус әдәбияты</w:t>
      </w:r>
    </w:p>
    <w:p w:rsidR="00B33A26" w:rsidRPr="00AC2795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AC2795">
        <w:rPr>
          <w:rFonts w:ascii="Times New Roman" w:hAnsi="Times New Roman"/>
          <w:sz w:val="28"/>
          <w:szCs w:val="28"/>
          <w:lang w:val="tt-RU"/>
        </w:rPr>
        <w:t>3 – инглиз теле</w:t>
      </w:r>
    </w:p>
    <w:p w:rsidR="00B33A26" w:rsidRPr="00AC2795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AC2795">
        <w:rPr>
          <w:rFonts w:ascii="Times New Roman" w:hAnsi="Times New Roman"/>
          <w:sz w:val="28"/>
          <w:szCs w:val="28"/>
          <w:lang w:val="tt-RU"/>
        </w:rPr>
        <w:t>3 – рус теле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Юсупова Ризәлә - Корсабаш урта мәктәбе, 7 класс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тарих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җәмгыят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  <w:lang w:val="tt-RU"/>
        </w:rPr>
        <w:t>белеме</w:t>
      </w:r>
    </w:p>
    <w:p w:rsidR="00B33A26" w:rsidRPr="003958A2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1 - астрономия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Ихсанов Нияз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 xml:space="preserve">ее, 8 класс 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тарих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әдәбияты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Дәүләтшина Гөлинә - Саба гимназиясе, 9 класс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тарих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теле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әдәбияты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астрономия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җәмгыят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Каримова Гөлинә – Олы Кибәче урта мәктәбе, 11 сыйныф укучысы</w:t>
      </w:r>
    </w:p>
    <w:p w:rsidR="00B33A26" w:rsidRDefault="00B33A26" w:rsidP="0012471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хокук фәне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Галимова Алсу – Саба гимназиясе, 10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теле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экология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Григор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ева Лидия – Шәмәрдән ли</w:t>
      </w:r>
      <w:r>
        <w:rPr>
          <w:rFonts w:ascii="Times New Roman" w:hAnsi="Times New Roman"/>
          <w:sz w:val="28"/>
          <w:szCs w:val="28"/>
        </w:rPr>
        <w:t xml:space="preserve">цее, </w:t>
      </w:r>
      <w:r>
        <w:rPr>
          <w:rFonts w:ascii="Times New Roman" w:hAnsi="Times New Roman"/>
          <w:sz w:val="28"/>
          <w:szCs w:val="28"/>
          <w:lang w:val="tt-RU"/>
        </w:rPr>
        <w:t>11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биология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әдәбияты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Сабирова Зилә - Иштуган урта мәктәбе, 9 класс</w:t>
      </w:r>
    </w:p>
    <w:p w:rsidR="00B33A26" w:rsidRPr="00A85715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1 - экология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Балтачова Зөлфия – Явлаштау урта мәктәбе, 10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әдәбияты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теле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биология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Ганиева Гөлназ – Саба гимназиясе, 11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әдәбияты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тарих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теле</w:t>
      </w:r>
    </w:p>
    <w:p w:rsidR="00B33A26" w:rsidRPr="003958A2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әдәбияты</w:t>
      </w: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958A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Шигапова Юлия - Шәмәрдән ли</w:t>
      </w:r>
      <w:r w:rsidRPr="005D7225">
        <w:rPr>
          <w:rFonts w:ascii="Times New Roman" w:hAnsi="Times New Roman"/>
          <w:sz w:val="28"/>
          <w:szCs w:val="28"/>
          <w:lang w:val="tt-RU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 xml:space="preserve">ее, 11 класс </w:t>
      </w:r>
    </w:p>
    <w:p w:rsidR="00B33A26" w:rsidRDefault="00B33A26" w:rsidP="003958A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тарих</w:t>
      </w:r>
    </w:p>
    <w:p w:rsidR="00B33A26" w:rsidRDefault="00B33A26" w:rsidP="003958A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1 - география</w:t>
      </w:r>
    </w:p>
    <w:p w:rsidR="00B33A26" w:rsidRDefault="00B33A26" w:rsidP="003958A2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958A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Рафиков Раил – Килдебәк урта мәктәбе, 8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җәмгыят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  <w:lang w:val="tt-RU"/>
        </w:rPr>
        <w:t>белеме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математика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тарих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Шарипова Айсылу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7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теле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тарих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Фархиева Зәлинә - Икшермә урта мәктәбе, 8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теле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география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Данилова Регина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9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теле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әдәбияты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1 – сәнгат</w:t>
      </w:r>
      <w:r>
        <w:rPr>
          <w:rFonts w:ascii="Times New Roman" w:hAnsi="Times New Roman"/>
          <w:sz w:val="28"/>
          <w:szCs w:val="28"/>
        </w:rPr>
        <w:t xml:space="preserve">ь 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Гарипова Дина – </w:t>
      </w:r>
      <w:r>
        <w:rPr>
          <w:rFonts w:ascii="Times New Roman" w:hAnsi="Times New Roman"/>
          <w:sz w:val="28"/>
          <w:szCs w:val="28"/>
          <w:lang w:val="tt-RU"/>
        </w:rPr>
        <w:t xml:space="preserve">Шәмәрдән </w:t>
      </w:r>
      <w:r>
        <w:rPr>
          <w:rFonts w:ascii="Times New Roman" w:hAnsi="Times New Roman"/>
          <w:sz w:val="28"/>
          <w:szCs w:val="28"/>
        </w:rPr>
        <w:t>лицее</w:t>
      </w:r>
      <w:r>
        <w:rPr>
          <w:rFonts w:ascii="Times New Roman" w:hAnsi="Times New Roman"/>
          <w:sz w:val="28"/>
          <w:szCs w:val="28"/>
          <w:lang w:val="tt-RU"/>
        </w:rPr>
        <w:t>, 10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сәнгат</w:t>
      </w:r>
      <w:r>
        <w:rPr>
          <w:rFonts w:ascii="Times New Roman" w:hAnsi="Times New Roman"/>
          <w:sz w:val="28"/>
          <w:szCs w:val="28"/>
        </w:rPr>
        <w:t>ь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A47C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Тимохина Марина 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Шәмәрдән </w:t>
      </w:r>
      <w:r>
        <w:rPr>
          <w:rFonts w:ascii="Times New Roman" w:hAnsi="Times New Roman"/>
          <w:sz w:val="28"/>
          <w:szCs w:val="28"/>
        </w:rPr>
        <w:t>лицее</w:t>
      </w:r>
      <w:r>
        <w:rPr>
          <w:rFonts w:ascii="Times New Roman" w:hAnsi="Times New Roman"/>
          <w:sz w:val="28"/>
          <w:szCs w:val="28"/>
          <w:lang w:val="tt-RU"/>
        </w:rPr>
        <w:t>, 11 класс</w:t>
      </w:r>
    </w:p>
    <w:p w:rsidR="00B33A26" w:rsidRDefault="00B33A26" w:rsidP="00BA47C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сәнгат</w:t>
      </w:r>
      <w:r>
        <w:rPr>
          <w:rFonts w:ascii="Times New Roman" w:hAnsi="Times New Roman"/>
          <w:sz w:val="28"/>
          <w:szCs w:val="28"/>
        </w:rPr>
        <w:t>ь</w:t>
      </w:r>
    </w:p>
    <w:p w:rsidR="00B33A26" w:rsidRPr="00ED1201" w:rsidRDefault="00B33A26" w:rsidP="00BA47C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җәмгыят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Габасов Рәмис -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10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әдәбияты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Зиятдинова Алсу -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11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Фазылова Зәринә - Тимершык урта мәктәбе, 9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җәмгыят</w:t>
      </w:r>
      <w:r w:rsidRPr="00836CB2">
        <w:rPr>
          <w:rFonts w:ascii="Times New Roman" w:hAnsi="Times New Roman"/>
          <w:sz w:val="28"/>
          <w:szCs w:val="28"/>
          <w:lang w:val="tt-RU"/>
        </w:rPr>
        <w:t xml:space="preserve">ь </w:t>
      </w:r>
      <w:r>
        <w:rPr>
          <w:rFonts w:ascii="Times New Roman" w:hAnsi="Times New Roman"/>
          <w:sz w:val="28"/>
          <w:szCs w:val="28"/>
          <w:lang w:val="tt-RU"/>
        </w:rPr>
        <w:t>белеме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хокук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химия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тарих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әдәбияты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Нигматуллина Дилә - Икшермә урта мәктәбе, 11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җәмгыят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  <w:lang w:val="tt-RU"/>
        </w:rPr>
        <w:t>белеме</w:t>
      </w:r>
    </w:p>
    <w:p w:rsidR="00B33A26" w:rsidRDefault="00B33A26" w:rsidP="00D6099D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Pr="003958A2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география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Газизов Әнис – Эзмә урта мәктәбе, 11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экономика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Мәг</w:t>
      </w:r>
      <w:r w:rsidRPr="00BD45F3">
        <w:rPr>
          <w:rFonts w:ascii="Times New Roman" w:hAnsi="Times New Roman"/>
          <w:sz w:val="28"/>
          <w:szCs w:val="28"/>
          <w:lang w:val="tt-RU"/>
        </w:rPr>
        <w:t>ъ</w:t>
      </w:r>
      <w:r>
        <w:rPr>
          <w:rFonts w:ascii="Times New Roman" w:hAnsi="Times New Roman"/>
          <w:sz w:val="28"/>
          <w:szCs w:val="28"/>
          <w:lang w:val="tt-RU"/>
        </w:rPr>
        <w:t>сүмов Зөлфәт – Корсабаш урта мәктәбе, 8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астрономия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химия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Даулиев Айназ – Саба гимназиясе, 10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астрономия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 – технология 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Газизова 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зира – Кадет интернат – мәктәбе, 11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астрономия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теле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физика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әдәбияты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Сиразиев Риназ – Саба гимназиясе, 9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информатика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география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биология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әдәбияты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математика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Киямов Салават – Сатыш урта мәктәбе, 10 класс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информатика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физика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1 - экология</w:t>
      </w: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Юмаев Рүзәл - Сатыш урта мәктәбе, 11 класс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информатика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1 - физика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Шакирова Ләлә - Саба гимназиясе, 7 класс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математика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Гатауллин Илнур – Шәмәрдән </w:t>
      </w:r>
      <w:r>
        <w:rPr>
          <w:rFonts w:ascii="Times New Roman" w:hAnsi="Times New Roman"/>
          <w:sz w:val="28"/>
          <w:szCs w:val="28"/>
        </w:rPr>
        <w:t>лицее</w:t>
      </w:r>
      <w:r>
        <w:rPr>
          <w:rFonts w:ascii="Times New Roman" w:hAnsi="Times New Roman"/>
          <w:sz w:val="28"/>
          <w:szCs w:val="28"/>
          <w:lang w:val="tt-RU"/>
        </w:rPr>
        <w:t>, 9 класс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математика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физика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география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Закирова Лилия – Икшермә урта мәктәбе, 10 класс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математика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физкул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тура</w:t>
      </w:r>
    </w:p>
    <w:p w:rsidR="00B33A26" w:rsidRPr="00E22C93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теле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Галимҗанова Зөлфия - Шәмәрдән </w:t>
      </w:r>
      <w:r>
        <w:rPr>
          <w:rFonts w:ascii="Times New Roman" w:hAnsi="Times New Roman"/>
          <w:sz w:val="28"/>
          <w:szCs w:val="28"/>
        </w:rPr>
        <w:t>лицее</w:t>
      </w:r>
      <w:r>
        <w:rPr>
          <w:rFonts w:ascii="Times New Roman" w:hAnsi="Times New Roman"/>
          <w:sz w:val="28"/>
          <w:szCs w:val="28"/>
          <w:lang w:val="tt-RU"/>
        </w:rPr>
        <w:t>, 11 класс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математика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теле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3 - физика 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Сабурова Алисә - Саба гимназиясе, 8 класс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физика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химия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теле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Зарипова Әнисә - Шәмәрдән </w:t>
      </w:r>
      <w:r>
        <w:rPr>
          <w:rFonts w:ascii="Times New Roman" w:hAnsi="Times New Roman"/>
          <w:sz w:val="28"/>
          <w:szCs w:val="28"/>
        </w:rPr>
        <w:t>лицее</w:t>
      </w:r>
      <w:r>
        <w:rPr>
          <w:rFonts w:ascii="Times New Roman" w:hAnsi="Times New Roman"/>
          <w:sz w:val="28"/>
          <w:szCs w:val="28"/>
          <w:lang w:val="tt-RU"/>
        </w:rPr>
        <w:t>, 9 класс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инглиз теле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Латыпова Регина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11 класс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инглиз теле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теле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математика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Ибраев Ранис – Килдебәк урта мәктәбе, 9 класс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фран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уз теле</w:t>
      </w: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Герасимова Зарина -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7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рус әдәбияты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Магсумова Гөлирә - Корсабаш урта мәктәбе, 7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география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Сабиров Булат – Олы Кибәче урта мәктәбе, 8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география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математика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Максимова Татьяна – Шәмәрдән лицее, 7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биология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Мухарлямов Рәзил – Сабабаш төп мәктәбе, 8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биология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Мубаракшин Зөлфәт – Саба гимназиясе, 11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экология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Солов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ева Юлия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9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химия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инглиз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Захарова Алена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11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химия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Валиева Сөмбел – Килдебәк урта мәктәбе, 9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экология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әдәбияты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Мөхәмәтгалиев Салават – Олы Шыңар урта мәктәбе, 10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җәмгыят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Хабибуллина Наилә - Эзмә урта мәктәбе, 11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Сабирова Гөлназ – Олы Кибәче урта мәктәбе, 9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әдәбияты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география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экология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Тимергалиева Гөлфинә - Эзмә урта мәктәбе, 10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әдәбияты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математика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Галимҗанова Йолдыз – Тимершык урта мәктәбе, 11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әдәбияты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Фахрутдинова Гөлшат – Шәмәрдән </w:t>
      </w:r>
      <w:r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  <w:lang w:val="tt-RU"/>
        </w:rPr>
        <w:t>ее, 9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әдәбияты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Галимова Әдилә - З.Нырты урта мәктәбе, 10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әдәбияты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химия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Арикеева Илүсә - З.Нырты урта мәктәбе, 11 класс 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әдәбияты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Гаврюхина Дарья – Шәмәрдән ли</w:t>
      </w:r>
      <w:r>
        <w:rPr>
          <w:rFonts w:ascii="Times New Roman" w:hAnsi="Times New Roman"/>
          <w:sz w:val="28"/>
          <w:szCs w:val="28"/>
        </w:rPr>
        <w:t xml:space="preserve">цее, </w:t>
      </w:r>
      <w:r>
        <w:rPr>
          <w:rFonts w:ascii="Times New Roman" w:hAnsi="Times New Roman"/>
          <w:sz w:val="28"/>
          <w:szCs w:val="28"/>
          <w:lang w:val="tt-RU"/>
        </w:rPr>
        <w:t>8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– рус теле 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Никитина Аделина – Иштуган урта мәктәбе, 10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Камолова Мани</w:t>
      </w:r>
      <w:r>
        <w:rPr>
          <w:rFonts w:ascii="Times New Roman" w:hAnsi="Times New Roman"/>
          <w:sz w:val="28"/>
          <w:szCs w:val="28"/>
        </w:rPr>
        <w:t>жа</w:t>
      </w:r>
      <w:r>
        <w:rPr>
          <w:rFonts w:ascii="Times New Roman" w:hAnsi="Times New Roman"/>
          <w:sz w:val="28"/>
          <w:szCs w:val="28"/>
          <w:lang w:val="tt-RU"/>
        </w:rPr>
        <w:t xml:space="preserve"> – Саба гимназиясе, 11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Исмагилова Айсинә - Шәмәрдән ли</w:t>
      </w:r>
      <w:r>
        <w:rPr>
          <w:rFonts w:ascii="Times New Roman" w:hAnsi="Times New Roman"/>
          <w:sz w:val="28"/>
          <w:szCs w:val="28"/>
        </w:rPr>
        <w:t>цее</w:t>
      </w:r>
      <w:r>
        <w:rPr>
          <w:rFonts w:ascii="Times New Roman" w:hAnsi="Times New Roman"/>
          <w:sz w:val="28"/>
          <w:szCs w:val="28"/>
          <w:lang w:val="tt-RU"/>
        </w:rPr>
        <w:t>, 9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теле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Мусин Айдар – З.Нырты урта мәктәбе, 9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тормыш иминлеге нигезләре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Гилязов Булат – Олы Кибәче урта мәктәбе, 10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тормыш иминлеге нигезләре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Арсланова Лилия – Шәмәрдән ли</w:t>
      </w:r>
      <w:r>
        <w:rPr>
          <w:rFonts w:ascii="Times New Roman" w:hAnsi="Times New Roman"/>
          <w:sz w:val="28"/>
          <w:szCs w:val="28"/>
        </w:rPr>
        <w:t>цее, 9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физкультура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Зиганшин Илшат – Икшерм</w:t>
      </w:r>
      <w:r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</w:rPr>
        <w:t xml:space="preserve"> урта м</w:t>
      </w:r>
      <w:r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tt-RU"/>
        </w:rPr>
        <w:t>ә</w:t>
      </w:r>
      <w:r>
        <w:rPr>
          <w:rFonts w:ascii="Times New Roman" w:hAnsi="Times New Roman"/>
          <w:sz w:val="28"/>
          <w:szCs w:val="28"/>
        </w:rPr>
        <w:t>бе, 9 класс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 – </w:t>
      </w:r>
      <w:r>
        <w:rPr>
          <w:rFonts w:ascii="Times New Roman" w:hAnsi="Times New Roman"/>
          <w:sz w:val="28"/>
          <w:szCs w:val="28"/>
        </w:rPr>
        <w:t>физкультура</w:t>
      </w:r>
    </w:p>
    <w:p w:rsidR="00B33A26" w:rsidRDefault="00B33A26" w:rsidP="00C9211A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Мингазиев Марсел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– Килдебәк урта мәктәбе, 10 класс</w:t>
      </w:r>
    </w:p>
    <w:p w:rsidR="00B33A26" w:rsidRPr="00F43BF3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 – </w:t>
      </w:r>
      <w:r w:rsidRPr="00F43BF3">
        <w:rPr>
          <w:rFonts w:ascii="Times New Roman" w:hAnsi="Times New Roman"/>
          <w:sz w:val="28"/>
          <w:szCs w:val="28"/>
          <w:lang w:val="tt-RU"/>
        </w:rPr>
        <w:t>физкультура</w:t>
      </w:r>
    </w:p>
    <w:p w:rsidR="00B33A26" w:rsidRPr="006A7960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F43BF3">
        <w:rPr>
          <w:rFonts w:ascii="Times New Roman" w:hAnsi="Times New Roman"/>
          <w:sz w:val="28"/>
          <w:szCs w:val="28"/>
          <w:lang w:val="tt-RU"/>
        </w:rPr>
        <w:t>3 – хокук ф</w:t>
      </w:r>
      <w:r>
        <w:rPr>
          <w:rFonts w:ascii="Times New Roman" w:hAnsi="Times New Roman"/>
          <w:sz w:val="28"/>
          <w:szCs w:val="28"/>
          <w:lang w:val="tt-RU"/>
        </w:rPr>
        <w:t>әне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Касимова Зөһрә - Олы Шыңар урта мәктәбе, 11 класс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 – </w:t>
      </w:r>
      <w:r>
        <w:rPr>
          <w:rFonts w:ascii="Times New Roman" w:hAnsi="Times New Roman"/>
          <w:sz w:val="28"/>
          <w:szCs w:val="28"/>
        </w:rPr>
        <w:t>физкультура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Яруллин Әлфис – Эзмә урта мәктәбе, 11 класс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 – </w:t>
      </w:r>
      <w:r>
        <w:rPr>
          <w:rFonts w:ascii="Times New Roman" w:hAnsi="Times New Roman"/>
          <w:sz w:val="28"/>
          <w:szCs w:val="28"/>
        </w:rPr>
        <w:t>физкультура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Әхмәтҗанов И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  <w:lang w:val="tt-RU"/>
        </w:rPr>
        <w:t>яс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4 класс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 – татар теле 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Гарифуллина Айзилә - Мичән урта мәктәбе, 4 класс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татар теле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Гаттарова Инзилә - К.Мишә төп мәктәбе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технология (“Бәйләү” номина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иясе)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астрономия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Нургалиева Нурия – Саба гимназиясе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технология (Тегү” номинац</w:t>
      </w:r>
      <w:r>
        <w:rPr>
          <w:rFonts w:ascii="Times New Roman" w:hAnsi="Times New Roman"/>
          <w:sz w:val="28"/>
          <w:szCs w:val="28"/>
        </w:rPr>
        <w:t>иясе)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теле</w:t>
      </w:r>
    </w:p>
    <w:p w:rsidR="00B33A26" w:rsidRPr="00924C69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 w:rsidRPr="008D17F0">
        <w:rPr>
          <w:rFonts w:ascii="Times New Roman" w:hAnsi="Times New Roman"/>
          <w:sz w:val="28"/>
          <w:szCs w:val="28"/>
          <w:lang w:val="tt-RU"/>
        </w:rPr>
        <w:t xml:space="preserve">Рамазанова </w:t>
      </w:r>
      <w:r>
        <w:rPr>
          <w:rFonts w:ascii="Times New Roman" w:hAnsi="Times New Roman"/>
          <w:sz w:val="28"/>
          <w:szCs w:val="28"/>
          <w:lang w:val="tt-RU"/>
        </w:rPr>
        <w:t>Гө</w:t>
      </w:r>
      <w:r w:rsidRPr="008D17F0">
        <w:rPr>
          <w:rFonts w:ascii="Times New Roman" w:hAnsi="Times New Roman"/>
          <w:sz w:val="28"/>
          <w:szCs w:val="28"/>
          <w:lang w:val="tt-RU"/>
        </w:rPr>
        <w:t xml:space="preserve">лназ – </w:t>
      </w:r>
      <w:r>
        <w:rPr>
          <w:rFonts w:ascii="Times New Roman" w:hAnsi="Times New Roman"/>
          <w:sz w:val="28"/>
          <w:szCs w:val="28"/>
          <w:lang w:val="tt-RU"/>
        </w:rPr>
        <w:t>Түбән Шытсу урта мәктәбе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технология (“Декоратив – гамәли” номина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ия)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Сафина Сабина – Кадет интернат – мәктәбе</w:t>
      </w: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1- технология (“Декоратив – гамәли” номина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ия)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Шамсутдинова Гөлүсә - кадет интернат – мәктәбе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 – технология 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Нуриев Илфат – Югары Симет урта мәктәбе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технология (“Агач эшкәртү” номина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иясе)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Газизов Фәнил – Олы Арташ төп мәктәбе</w:t>
      </w: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технология (“Агач эшкәртү” номина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иясе)</w:t>
      </w: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260556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Вәлиәхмәтов Алмаз – Кадет интернат – мәктәбе</w:t>
      </w: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технология (“Металл эшкәртү” номина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иясе)</w:t>
      </w: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Мәг</w:t>
      </w:r>
      <w:r w:rsidRPr="003F7FE2">
        <w:rPr>
          <w:rFonts w:ascii="Times New Roman" w:hAnsi="Times New Roman"/>
          <w:sz w:val="28"/>
          <w:szCs w:val="28"/>
          <w:lang w:val="tt-RU"/>
        </w:rPr>
        <w:t>ъ</w:t>
      </w:r>
      <w:r>
        <w:rPr>
          <w:rFonts w:ascii="Times New Roman" w:hAnsi="Times New Roman"/>
          <w:sz w:val="28"/>
          <w:szCs w:val="28"/>
          <w:lang w:val="tt-RU"/>
        </w:rPr>
        <w:t>сүмов Нияз – Сатыш урта мәктәбе</w:t>
      </w: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технология (“Металл эшкәртү” номина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иясе)</w:t>
      </w: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Шәймиев Булат – З.Нырты урта мәктәбе, 9 класс</w:t>
      </w: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1 – технология (“Техник иҗат” номина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иясе)</w:t>
      </w: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биология</w:t>
      </w: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теле</w:t>
      </w:r>
    </w:p>
    <w:p w:rsidR="00B33A26" w:rsidRDefault="00B33A26" w:rsidP="003F7FE2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Газизова Илүзә - Олы Кибәче урта мәктәбе, 7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география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Идрисова Алия – Юлбат урта мәктәбе, 7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география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Кавиев Илсаф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8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география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Загидуллин Ринат – Кадет интернат – мәктәбе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география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Сафиуллина Зилә - Мичән урта мәктәбе, 7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биология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Рахимуллина Чулпан – Юлбат урта мәктәбе, 7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биология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Садыкова Зилә - Мичән урта мәктәбе, 8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биология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Хайрутдинова Гүзәл – Шекше урта мәктәбе, 8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биология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Гарифуллина Илсинә - Тимершык урта мәктәбе, 9 класс 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биология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Юзеева Сиринә - Олы кибәче урта мәктәбе, 10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биология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җәмгыят</w:t>
      </w:r>
      <w:r w:rsidRPr="00F43BF3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технология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Садыкова Гөлчәчәчк – Мичән урта мәктәбе, 11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биология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Минкабирова Ралия – Явлаштау урта мәктәбе, 11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биология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Дәүләтшина Ландыш – Шекше урта мәктәбе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экология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Шәехова Гөлсем – Югары Симет урта мәктәбе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экология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Сафин Азат – Саба гимназиясе, 8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химия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Сайфуллин Ранил – Явлаштау урта мәктәбе, 9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химия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Фаляхова Фәридә - Юлбат урта мәктәбе, 10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химия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Сәләхиева Алинә - Корсабаш урта мәктәбе, 11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химия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технология</w:t>
      </w:r>
    </w:p>
    <w:p w:rsidR="00B33A26" w:rsidRDefault="00B33A26" w:rsidP="00D6099D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Мифтахова Зөлфинә - Эзмә урта мәктәбе, 11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химия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Зарипов Ренат – Саба гимназиясе, 9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Исмагилова Алия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9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математика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Багданурова Айзилә - Саба гимназиясе, 11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инглиз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җәмгыят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– татар теле 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Ахатова Чулпан – Эзмә урта мәктәбе, 11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Муратов Булат – Саба гимназиясе, 9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Гайнанова Резеда – Олы Кибәче урта мәктәбе, 9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Ниг</w:t>
      </w:r>
      <w:r w:rsidRPr="00C7276C">
        <w:rPr>
          <w:rFonts w:ascii="Times New Roman" w:hAnsi="Times New Roman"/>
          <w:sz w:val="28"/>
          <w:szCs w:val="28"/>
          <w:lang w:val="tt-RU"/>
        </w:rPr>
        <w:t>ъ</w:t>
      </w:r>
      <w:r>
        <w:rPr>
          <w:rFonts w:ascii="Times New Roman" w:hAnsi="Times New Roman"/>
          <w:sz w:val="28"/>
          <w:szCs w:val="28"/>
          <w:lang w:val="tt-RU"/>
        </w:rPr>
        <w:t>мәтҗанова Фирүзә - Олы Шыңар урта мәктәбе, 9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– татар теле 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Шайморатова Әнисә -  Килдебәк урта мәктәбе, 10 класс</w:t>
      </w:r>
    </w:p>
    <w:p w:rsidR="00B33A26" w:rsidRPr="00C7276C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– татар теле 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Каримуллина Илүзә - Эзмә урта мәктәбе, 10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Мингараева Миләүшә - Саба гимназиясе, 10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тарих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Абдуллина Гүзәл – Саба гимназиясе, 11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Мусина Рузия – Явлаштау урта мәктәбе, 11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Мухамадиарова Чулпан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7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Арикеева Гөлүсә - З.Нырты урта мәктәбе, 7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математика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технология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Галиева Лилия – Кадет интернат – мәктәбе, 10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– татар теле 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Ханова Разина – Саба гимназиясе, 11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– рус теле 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Абдуллина Эл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вина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7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математика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тарих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Фәрхиева Илүзә - З.Нырты урта мәктәбе, 7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Миннулина Э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  <w:lang w:val="tt-RU"/>
        </w:rPr>
        <w:t>вина – Саба гимназиясе, 8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Ахярова Гүзәл – Саба гимназиясе, 8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тарих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Мустафина Зилә - Икшермә урта мәктәбе, 9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– татар әдәбияты </w:t>
      </w:r>
    </w:p>
    <w:p w:rsidR="00B33A26" w:rsidRDefault="00B33A26" w:rsidP="006B2471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сәнгат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фәне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Ахметгалиева Алинә - Саба гимназиясе, 11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рус әдәбияты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Валиева Әдилә - Саба гимназиясе, 9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инглиз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Мухаметшина Асия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10 класс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инглиз теле</w:t>
      </w: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Шарипова Ландыш -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11 класс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инглиз теле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Губайдуллина Рания – Килдебәк урта мәктәбе, 10 класс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фран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уз теле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Имамутдинов Илшат - – Килдебәк урта мәктәбе, 11 класс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фран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уз теле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Хасанова Руфина – Сатыш урта мәктәбе, 7 класс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астрономия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Гайнетдинов Илназ – Саба гимназиясе, 8 класс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астрономия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Шарафиев Динарт – К.Мишә төп мәктәбе, 8 класс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астрономия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физика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Гимадиев Әнәс – Корсабаш урта мәктәбе, 9 класс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астрономия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Галимуллин Инсаф – Корсабаш урта мәктәбе, 10 класс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астрономия</w:t>
      </w:r>
    </w:p>
    <w:p w:rsidR="00B33A26" w:rsidRDefault="00B33A26" w:rsidP="006B2471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сәнгат</w:t>
      </w:r>
      <w:r w:rsidRPr="00F43BF3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фәне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Гил</w:t>
      </w:r>
      <w:r w:rsidRPr="003D0B82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мутдинов Рәфкат – Түбән Шытсу урта мәктәбе, 10 класс</w:t>
      </w:r>
    </w:p>
    <w:p w:rsidR="00B33A26" w:rsidRDefault="00B33A26" w:rsidP="00D6099D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астрономия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тарих</w:t>
      </w: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технология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Назмутдинов Бәхтияр - Түбән Шытсу урта мәктәбе, 11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астрономия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Хамидуллина Земфира – Саба гимназиясе, 10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информатика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Аскарова Миләүшә - Саба гимназиясе, 11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информатика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Рахимов Илдар – Саба гимназиясе, 11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информатика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Файзрахманова Фарида – Мичән урта мәктәбе, 8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математика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технология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Валиева Гөл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яз – Тимершык урта мәктәбе, 10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математика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Шигапова Әдилә - Саба гимназиясе, 11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математика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Гарифуллина Инзилә - Югары Симет урта мәктәбе, 8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физика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Яппаров 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яс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9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физика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Шаймурзин Илнар – Корсабаш урта мәктәбе, 9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җәмгыят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физика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Петров Владислав – Икшермә урта мәктәбе, 10 класс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физика</w:t>
      </w:r>
    </w:p>
    <w:p w:rsidR="00B33A26" w:rsidRDefault="00B33A26" w:rsidP="00D6099D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46457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Габитов Ринат -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10 класс</w:t>
      </w:r>
    </w:p>
    <w:p w:rsidR="00B33A26" w:rsidRDefault="00B33A26" w:rsidP="00D46457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физика</w:t>
      </w:r>
    </w:p>
    <w:p w:rsidR="00B33A26" w:rsidRPr="004E2368" w:rsidRDefault="00B33A26" w:rsidP="00D464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3 - ОБ</w:t>
      </w:r>
      <w:r>
        <w:rPr>
          <w:rFonts w:ascii="Times New Roman" w:hAnsi="Times New Roman"/>
          <w:sz w:val="28"/>
          <w:szCs w:val="28"/>
        </w:rPr>
        <w:t>Ж</w:t>
      </w:r>
    </w:p>
    <w:p w:rsidR="00B33A26" w:rsidRDefault="00B33A26" w:rsidP="00D46457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46457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46457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Билалова Зилә - Саба гимназиясе, 9 класс</w:t>
      </w:r>
    </w:p>
    <w:p w:rsidR="00B33A26" w:rsidRDefault="00B33A26" w:rsidP="00D46457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хокук фәне</w:t>
      </w:r>
    </w:p>
    <w:p w:rsidR="00B33A26" w:rsidRDefault="00B33A26" w:rsidP="00D46457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Юсупова Әдилә - Саба гимназиясе, 10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2– хокук фәне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Халиков Айдар – Эзмә урта мәктәбе, 11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хокук фәне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Фазлиева Кристина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11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хокук фәне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Галимова Илсинә - Саба гимназиясе, 7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тарих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җәмгыят</w:t>
      </w:r>
      <w:r w:rsidRPr="00591FA6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Мубаракшина Айсылу – Эзмә урта мәктәбе, 11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тарих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Тухватуллин Фәргат – Лесхоз урта мәктәбе, 7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җәмгыят</w:t>
      </w:r>
      <w:r w:rsidRPr="00F43BF3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Каримова Гөлзирә - Килдебәк урта мәктәбе, 7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җәмгыят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Мәҗитова Алисә - Шекше урта мәктәбе, 8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җәмгыят</w:t>
      </w:r>
      <w:r w:rsidRPr="00F43BF3">
        <w:rPr>
          <w:rFonts w:ascii="Times New Roman" w:hAnsi="Times New Roman"/>
          <w:sz w:val="28"/>
          <w:szCs w:val="28"/>
          <w:lang w:val="tt-RU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Кәримова Гүзәл – Юлбат урта мәктәбе, 8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технология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җәмгыят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белеме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Исмагилов Ринат – Сагимназиясе, 11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экономика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Гарипова Айгөл – Олы Шыңар урта мәктәбе, 11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 – татар теле 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экономика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Хабибуллина Айсинә - Түбән Шытсу урта мәктәбе, 10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әдәбияты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технология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Әхмәдиева Лилия – Тимершык урта мәктәбе, 10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әдәбияты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Нургалиева Рания – Түбән Шытсу урта мәктәбе, 11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әдәбияты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Садыкова Фәнүзә - Олы Шыңар урта мәктәбе, 11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әдәбияты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Зиннурова Энҗе – Кадет интернат – мәктәбе, 9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әдәбияты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теле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технология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Закирова Әнзия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10 класс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әдәбияты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Гайнанова Фирүзә - Олы Шыңар урта мәктәбе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технология</w:t>
      </w:r>
    </w:p>
    <w:p w:rsidR="00B33A26" w:rsidRDefault="00B33A26" w:rsidP="00D364E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Валиева Алинә - Кадет интернат – мәктәбе, 10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әдәбияты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Глонина Людмила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9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теле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Иванов Олег – Иштуган урта мәктәбе, 9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теле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Камолов Фаридун – Саба гимназиясе, 10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теле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Соснина Фирүзә - Кадет интернат – мәктәбе, 11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теле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Горшкова Юлия – Иштуган урта мәктәбе, 11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теле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Нигматуллина Ләйсинә - Икшермә урта мәктәбе, 11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теле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Муллахметов Рәмис – Саба гимназиясе, 9 класс</w:t>
      </w:r>
    </w:p>
    <w:p w:rsidR="00B33A26" w:rsidRPr="00C35175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2 - </w:t>
      </w:r>
      <w:r>
        <w:rPr>
          <w:rFonts w:ascii="Times New Roman" w:hAnsi="Times New Roman"/>
          <w:sz w:val="28"/>
          <w:szCs w:val="28"/>
        </w:rPr>
        <w:t>ОБЖ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Хазиахметов Зәйтүн – Шәмәрдән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tt-RU"/>
        </w:rPr>
        <w:t>ее, 9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3 - </w:t>
      </w:r>
      <w:r>
        <w:rPr>
          <w:rFonts w:ascii="Times New Roman" w:hAnsi="Times New Roman"/>
          <w:sz w:val="28"/>
          <w:szCs w:val="28"/>
        </w:rPr>
        <w:t>ОБЖ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Ибраев Ранис – Килдебәк урта мәктәбе, 9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3 - </w:t>
      </w:r>
      <w:r>
        <w:rPr>
          <w:rFonts w:ascii="Times New Roman" w:hAnsi="Times New Roman"/>
          <w:sz w:val="28"/>
          <w:szCs w:val="28"/>
        </w:rPr>
        <w:t>ОБЖ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Pr="00C35175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Карпов Максим – Саба гимназиясе, 10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 – </w:t>
      </w:r>
      <w:r>
        <w:rPr>
          <w:rFonts w:ascii="Times New Roman" w:hAnsi="Times New Roman"/>
          <w:sz w:val="28"/>
          <w:szCs w:val="28"/>
        </w:rPr>
        <w:t>ОБЖ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Хасанова Римма – З.Нырты урта мәктәбе, 10 класс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сәнгат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фәне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Нафикова Гөлнара – Корсабаш урта мәктәбе, 11 класс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сәнгат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фәне</w:t>
      </w: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Давлетшина 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зира – Кадет интернат – мәктәбе, 11 класс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сәнгат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 xml:space="preserve"> фәне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Галимуллина Алисә - Мичән урта мәктәбе, 9 класс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Сабирова Адилә - Шекше урта мәктәбе, 9 класс</w:t>
      </w:r>
    </w:p>
    <w:p w:rsidR="00B33A26" w:rsidRDefault="00B33A26" w:rsidP="00F43BF3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Фазылов Айтуган – Мичән урта мәктәбе, 9 класс</w:t>
      </w:r>
    </w:p>
    <w:p w:rsidR="00B33A26" w:rsidRDefault="00B33A26" w:rsidP="00BB129B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Габдракипов Инсаф – Түбән Шытсу урта мәктәбе, 9 класс</w:t>
      </w:r>
    </w:p>
    <w:p w:rsidR="00B33A26" w:rsidRDefault="00B33A26" w:rsidP="00BB129B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Каримуллина Илүзә - Эзмә урта мәктәбе, 10 класс</w:t>
      </w:r>
    </w:p>
    <w:p w:rsidR="00B33A26" w:rsidRDefault="00B33A26" w:rsidP="00BB129B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Котдусова Айгөл – Сатыш урта мәктәбе, 10 класс</w:t>
      </w:r>
    </w:p>
    <w:p w:rsidR="00B33A26" w:rsidRDefault="00B33A26" w:rsidP="00BB129B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3 -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Мифтахов Илнар – Килдебәк урта мәктәбе, 11 класс</w:t>
      </w:r>
    </w:p>
    <w:p w:rsidR="00B33A26" w:rsidRDefault="00B33A26" w:rsidP="00BB129B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2 -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C97FF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Якупов Адел</w:t>
      </w:r>
      <w:r>
        <w:rPr>
          <w:rFonts w:ascii="Times New Roman" w:hAnsi="Times New Roman"/>
          <w:sz w:val="28"/>
          <w:szCs w:val="28"/>
        </w:rPr>
        <w:t xml:space="preserve">ь – </w:t>
      </w:r>
      <w:r>
        <w:rPr>
          <w:rFonts w:ascii="Times New Roman" w:hAnsi="Times New Roman"/>
          <w:sz w:val="28"/>
          <w:szCs w:val="28"/>
          <w:lang w:val="tt-RU"/>
        </w:rPr>
        <w:t>Саба гимназиясе, 11 класс</w:t>
      </w:r>
    </w:p>
    <w:p w:rsidR="00B33A26" w:rsidRDefault="00B33A26" w:rsidP="00BB129B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ф</w:t>
      </w:r>
      <w:r>
        <w:rPr>
          <w:rFonts w:ascii="Times New Roman" w:hAnsi="Times New Roman"/>
          <w:sz w:val="28"/>
          <w:szCs w:val="28"/>
        </w:rPr>
        <w:t>изкультура</w:t>
      </w:r>
    </w:p>
    <w:p w:rsidR="00B33A26" w:rsidRDefault="00B33A26" w:rsidP="00BB129B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B129B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 w:rsidRPr="009947FF">
        <w:rPr>
          <w:rFonts w:ascii="Times New Roman" w:hAnsi="Times New Roman"/>
          <w:b/>
          <w:sz w:val="28"/>
          <w:szCs w:val="28"/>
          <w:lang w:val="tt-RU"/>
        </w:rPr>
        <w:t>Разомазова</w:t>
      </w:r>
      <w:r>
        <w:rPr>
          <w:rFonts w:ascii="Times New Roman" w:hAnsi="Times New Roman"/>
          <w:sz w:val="28"/>
          <w:szCs w:val="28"/>
          <w:lang w:val="tt-RU"/>
        </w:rPr>
        <w:t xml:space="preserve"> Антонина – Саба гимназиясе</w:t>
      </w:r>
    </w:p>
    <w:p w:rsidR="00B33A26" w:rsidRDefault="00B33A26" w:rsidP="00BB129B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технология</w:t>
      </w:r>
    </w:p>
    <w:p w:rsidR="00B33A26" w:rsidRDefault="00B33A26" w:rsidP="00BB129B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Халиуллина Лилия - Саба гимназиясе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Курбангалиев Алмаз – Корсабаш урта мәктәбе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Мингазов Илнар – Кадет интернат – мәктәбе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Миннегараев Салават – Сабабаш төп мәктәбе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Латыпов Данияр – Килдебәк урта мәктәбе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Гайнетдинов Илгиз – Иштуган урта мәктәбе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Нагимов Венер – Мичән урта мәктәбе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Ахметгалиев Раил – Явлаштау урта мәктәбе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Муллаянов Илнар – Югары Симет урта мәктәбе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Галимов 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  <w:lang w:val="tt-RU"/>
        </w:rPr>
        <w:t>берт – Тимершык урта мәктәбе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Фархутдинов Айзат – Саба гимназиясе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Мөхәмәтов Инсаф – Олы шыңар урта мәктәбе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технология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Исмагилова Әлфинә - Саба гимназиясе, 4 класс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теле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Мубаракшина Әдилә - Саба гимназиясе, 4 класс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теле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Зиннатов Айзат – Шекше урта мәктәбе, 4 класс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 – татар теле</w:t>
      </w: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2280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Каюмов Нияз – Олы Арташ төп мәктәбе, 4 класс</w:t>
      </w:r>
    </w:p>
    <w:p w:rsidR="00B33A26" w:rsidRPr="00C97FF2" w:rsidRDefault="00B33A26" w:rsidP="00DA31A4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 – татар теле</w:t>
      </w:r>
    </w:p>
    <w:p w:rsidR="00B33A26" w:rsidRDefault="00B33A26" w:rsidP="00D46457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Pr="00FF7971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Pr="00FF7971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D0B82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Pr="003D0B82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Pr="00924C69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924C6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Pr="00924C69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B33A26" w:rsidRPr="003025F2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Pr="00CE256E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Pr="001F02BA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Pr="001F02BA" w:rsidRDefault="00B33A26" w:rsidP="001F02BA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4674C4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Pr="00BD45F3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Pr="003958A2" w:rsidRDefault="00B33A26" w:rsidP="00BD45F3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958A2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B33A26" w:rsidRDefault="00B33A26" w:rsidP="003958A2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3958A2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Pr="003958A2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</w:p>
    <w:p w:rsidR="00B33A26" w:rsidRPr="00AC2795" w:rsidRDefault="00B33A26" w:rsidP="00AC2795">
      <w:pPr>
        <w:pStyle w:val="NoSpacing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sectPr w:rsidR="00B33A26" w:rsidRPr="00AC2795" w:rsidSect="00BF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660"/>
    <w:rsid w:val="0005734C"/>
    <w:rsid w:val="00062660"/>
    <w:rsid w:val="00071D31"/>
    <w:rsid w:val="000E7D7C"/>
    <w:rsid w:val="00121EE9"/>
    <w:rsid w:val="00124715"/>
    <w:rsid w:val="00194F53"/>
    <w:rsid w:val="001B51BC"/>
    <w:rsid w:val="001F02BA"/>
    <w:rsid w:val="00220CFB"/>
    <w:rsid w:val="00260556"/>
    <w:rsid w:val="003025F2"/>
    <w:rsid w:val="003070F8"/>
    <w:rsid w:val="00356D8E"/>
    <w:rsid w:val="003958A2"/>
    <w:rsid w:val="003D0B82"/>
    <w:rsid w:val="003D2280"/>
    <w:rsid w:val="003F7FE2"/>
    <w:rsid w:val="00413CF6"/>
    <w:rsid w:val="00420EFA"/>
    <w:rsid w:val="004674C4"/>
    <w:rsid w:val="00497048"/>
    <w:rsid w:val="004B09FE"/>
    <w:rsid w:val="004B0A25"/>
    <w:rsid w:val="004E2368"/>
    <w:rsid w:val="00515954"/>
    <w:rsid w:val="00591FA6"/>
    <w:rsid w:val="005B5892"/>
    <w:rsid w:val="005D7225"/>
    <w:rsid w:val="005E113B"/>
    <w:rsid w:val="005E30FE"/>
    <w:rsid w:val="006068F5"/>
    <w:rsid w:val="006175FC"/>
    <w:rsid w:val="006908B4"/>
    <w:rsid w:val="006A7960"/>
    <w:rsid w:val="006B2471"/>
    <w:rsid w:val="006F2F42"/>
    <w:rsid w:val="007F06AA"/>
    <w:rsid w:val="00836679"/>
    <w:rsid w:val="00836CB2"/>
    <w:rsid w:val="00840C77"/>
    <w:rsid w:val="00855938"/>
    <w:rsid w:val="00895FF4"/>
    <w:rsid w:val="008A3703"/>
    <w:rsid w:val="008D17F0"/>
    <w:rsid w:val="008D25F2"/>
    <w:rsid w:val="008D72F8"/>
    <w:rsid w:val="008F66FE"/>
    <w:rsid w:val="00924C69"/>
    <w:rsid w:val="00970746"/>
    <w:rsid w:val="00977B1E"/>
    <w:rsid w:val="009947FF"/>
    <w:rsid w:val="00A85715"/>
    <w:rsid w:val="00AC2795"/>
    <w:rsid w:val="00AF09E4"/>
    <w:rsid w:val="00AF5F33"/>
    <w:rsid w:val="00B33A26"/>
    <w:rsid w:val="00B845D7"/>
    <w:rsid w:val="00B90008"/>
    <w:rsid w:val="00BA47C3"/>
    <w:rsid w:val="00BB129B"/>
    <w:rsid w:val="00BD45F3"/>
    <w:rsid w:val="00BD73F5"/>
    <w:rsid w:val="00BE2F0E"/>
    <w:rsid w:val="00BF1BC3"/>
    <w:rsid w:val="00C0264F"/>
    <w:rsid w:val="00C35175"/>
    <w:rsid w:val="00C7276C"/>
    <w:rsid w:val="00C9211A"/>
    <w:rsid w:val="00C97FF2"/>
    <w:rsid w:val="00CE256E"/>
    <w:rsid w:val="00D120D2"/>
    <w:rsid w:val="00D364EA"/>
    <w:rsid w:val="00D46457"/>
    <w:rsid w:val="00D6099D"/>
    <w:rsid w:val="00D67CF2"/>
    <w:rsid w:val="00DA31A4"/>
    <w:rsid w:val="00DF3042"/>
    <w:rsid w:val="00E1748F"/>
    <w:rsid w:val="00E22C93"/>
    <w:rsid w:val="00E6093A"/>
    <w:rsid w:val="00E71C62"/>
    <w:rsid w:val="00E81C34"/>
    <w:rsid w:val="00EC2AC8"/>
    <w:rsid w:val="00ED1201"/>
    <w:rsid w:val="00EF00D7"/>
    <w:rsid w:val="00EF327D"/>
    <w:rsid w:val="00F43BF3"/>
    <w:rsid w:val="00F8605F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C279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D1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0D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450</TotalTime>
  <Pages>17</Pages>
  <Words>2162</Words>
  <Characters>12324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2013-01-18T06:30:00Z</cp:lastPrinted>
  <dcterms:created xsi:type="dcterms:W3CDTF">2012-12-18T18:21:00Z</dcterms:created>
  <dcterms:modified xsi:type="dcterms:W3CDTF">2013-02-25T07:20:00Z</dcterms:modified>
</cp:coreProperties>
</file>